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540" w:rsidRPr="00EA3D0F" w:rsidRDefault="007F3BFA" w:rsidP="00EA3D0F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středa, 4</w:t>
      </w:r>
      <w:r w:rsidR="00FA163C">
        <w:rPr>
          <w:sz w:val="24"/>
          <w:szCs w:val="24"/>
        </w:rPr>
        <w:t>.</w:t>
      </w:r>
      <w:r>
        <w:rPr>
          <w:sz w:val="24"/>
          <w:szCs w:val="24"/>
        </w:rPr>
        <w:t xml:space="preserve"> března</w:t>
      </w:r>
      <w:r w:rsidR="009D22F8" w:rsidRPr="003F31C2">
        <w:rPr>
          <w:sz w:val="24"/>
          <w:szCs w:val="24"/>
        </w:rPr>
        <w:t xml:space="preserve"> </w:t>
      </w:r>
      <w:r w:rsidR="00745148">
        <w:rPr>
          <w:sz w:val="24"/>
          <w:szCs w:val="24"/>
        </w:rPr>
        <w:t>2026</w:t>
      </w:r>
    </w:p>
    <w:p w:rsidR="00EA3D0F" w:rsidRPr="00EA3D0F" w:rsidRDefault="00EA3D0F" w:rsidP="00EA3D0F">
      <w:pPr>
        <w:jc w:val="both"/>
        <w:rPr>
          <w:rStyle w:val="Siln"/>
          <w:sz w:val="24"/>
          <w:szCs w:val="24"/>
        </w:rPr>
      </w:pPr>
    </w:p>
    <w:p w:rsidR="005F3AC2" w:rsidRDefault="005F3AC2" w:rsidP="00BC0860">
      <w:pPr>
        <w:pStyle w:val="Normlnweb"/>
        <w:jc w:val="both"/>
        <w:rPr>
          <w:rStyle w:val="Siln"/>
        </w:rPr>
      </w:pPr>
      <w:r w:rsidRPr="005F3AC2">
        <w:rPr>
          <w:rStyle w:val="Siln"/>
        </w:rPr>
        <w:t>V Karlově Studánce vzrostl o dvojnásobek počet pacientů s psychickými obtížemi</w:t>
      </w:r>
    </w:p>
    <w:p w:rsidR="00BC0860" w:rsidRPr="00BC0860" w:rsidRDefault="00BC0860" w:rsidP="00BC0860">
      <w:pPr>
        <w:pStyle w:val="Normlnweb"/>
        <w:jc w:val="both"/>
        <w:rPr>
          <w:rStyle w:val="Siln"/>
          <w:b w:val="0"/>
        </w:rPr>
      </w:pPr>
      <w:r w:rsidRPr="00BC0860">
        <w:rPr>
          <w:rStyle w:val="Siln"/>
          <w:b w:val="0"/>
        </w:rPr>
        <w:t xml:space="preserve">KARLOVA STUDÁNKA – Duševní potíže patří k nejrychleji rostoucím zdravotním problémům současnosti. Horské lázně Karlova Studánka evidují za posledních pět let nárůst pacientů s psychiatrickou indikací o 126 procent. Zatímco v roce 2020 přijelo 495 lidí, loni už </w:t>
      </w:r>
      <w:r w:rsidR="005F3AC2">
        <w:rPr>
          <w:rStyle w:val="Siln"/>
          <w:b w:val="0"/>
        </w:rPr>
        <w:t xml:space="preserve">jich bylo </w:t>
      </w:r>
      <w:r w:rsidRPr="00BC0860">
        <w:rPr>
          <w:rStyle w:val="Siln"/>
          <w:b w:val="0"/>
        </w:rPr>
        <w:t>1121. Lázně jako jediné zařízení v Moravskoslezském kraji, které tuto indikaci léčí,</w:t>
      </w:r>
      <w:r w:rsidR="005F3AC2">
        <w:rPr>
          <w:rStyle w:val="Siln"/>
          <w:b w:val="0"/>
        </w:rPr>
        <w:t xml:space="preserve"> proto</w:t>
      </w:r>
      <w:r w:rsidRPr="00BC0860">
        <w:rPr>
          <w:rStyle w:val="Siln"/>
          <w:b w:val="0"/>
        </w:rPr>
        <w:t xml:space="preserve"> rozšiřují terapeutické pr</w:t>
      </w:r>
      <w:r>
        <w:rPr>
          <w:rStyle w:val="Siln"/>
          <w:b w:val="0"/>
        </w:rPr>
        <w:t xml:space="preserve">ogramy a posilují odborný tým. </w:t>
      </w:r>
    </w:p>
    <w:p w:rsidR="00BC0860" w:rsidRPr="00BC0860" w:rsidRDefault="00BC0860" w:rsidP="00BC0860">
      <w:pPr>
        <w:pStyle w:val="Normlnweb"/>
        <w:jc w:val="both"/>
        <w:rPr>
          <w:rStyle w:val="Siln"/>
          <w:b w:val="0"/>
        </w:rPr>
      </w:pPr>
      <w:r w:rsidRPr="00BC0860">
        <w:rPr>
          <w:rStyle w:val="Siln"/>
          <w:b w:val="0"/>
          <w:i/>
        </w:rPr>
        <w:t>„Každý rok k nám přijede přibližně o 140 pacientů více než rok předchozí. To už není výkyv, ale dlouhodobý trend. Lidé jsou pod enormním tlakem – pracovním, rodinným i existenčním,“</w:t>
      </w:r>
      <w:r w:rsidRPr="00BC0860">
        <w:rPr>
          <w:rStyle w:val="Siln"/>
          <w:b w:val="0"/>
        </w:rPr>
        <w:t xml:space="preserve"> </w:t>
      </w:r>
      <w:r>
        <w:rPr>
          <w:rStyle w:val="Siln"/>
          <w:b w:val="0"/>
        </w:rPr>
        <w:t xml:space="preserve">uvedl lázeňský lékař Petr </w:t>
      </w:r>
      <w:proofErr w:type="spellStart"/>
      <w:r>
        <w:rPr>
          <w:rStyle w:val="Siln"/>
          <w:b w:val="0"/>
        </w:rPr>
        <w:t>Gloza</w:t>
      </w:r>
      <w:proofErr w:type="spellEnd"/>
      <w:r>
        <w:rPr>
          <w:rStyle w:val="Siln"/>
          <w:b w:val="0"/>
        </w:rPr>
        <w:t>.</w:t>
      </w:r>
    </w:p>
    <w:p w:rsidR="00BC0860" w:rsidRPr="00BC0860" w:rsidRDefault="00BC0860" w:rsidP="00BC0860">
      <w:pPr>
        <w:pStyle w:val="Normlnweb"/>
        <w:jc w:val="both"/>
        <w:rPr>
          <w:rStyle w:val="Siln"/>
          <w:b w:val="0"/>
        </w:rPr>
      </w:pPr>
      <w:r w:rsidRPr="00BC0860">
        <w:rPr>
          <w:rStyle w:val="Siln"/>
          <w:b w:val="0"/>
        </w:rPr>
        <w:t xml:space="preserve">Do horského prostředí Jeseníků přijíždějí klienti z celé republiky, stále častěji i mladší ročníky. Přibývá depresí, úzkostných poruch i stavů vyčerpání. </w:t>
      </w:r>
      <w:r w:rsidRPr="00BC0860">
        <w:rPr>
          <w:rStyle w:val="Siln"/>
          <w:b w:val="0"/>
          <w:i/>
        </w:rPr>
        <w:t>„Mnozí otevřeně mluví o permanentním výkonu a strachu zpomalit. Obávají se, že by je někdo nahradil. Třítýdenní lázeňský pobyt sice nevymaže dlouhodobé trauma, ale může člověka nasměrovat a vrátit mu stabilitu,“</w:t>
      </w:r>
      <w:r>
        <w:rPr>
          <w:rStyle w:val="Siln"/>
          <w:b w:val="0"/>
        </w:rPr>
        <w:t xml:space="preserve"> doplnil </w:t>
      </w:r>
      <w:proofErr w:type="spellStart"/>
      <w:r>
        <w:rPr>
          <w:rStyle w:val="Siln"/>
          <w:b w:val="0"/>
        </w:rPr>
        <w:t>Gloza</w:t>
      </w:r>
      <w:proofErr w:type="spellEnd"/>
      <w:r>
        <w:rPr>
          <w:rStyle w:val="Siln"/>
          <w:b w:val="0"/>
        </w:rPr>
        <w:t>.</w:t>
      </w:r>
    </w:p>
    <w:p w:rsidR="00BC0860" w:rsidRPr="00BC0860" w:rsidRDefault="00BC0860" w:rsidP="00BC0860">
      <w:pPr>
        <w:pStyle w:val="Normlnweb"/>
        <w:jc w:val="both"/>
        <w:rPr>
          <w:rStyle w:val="Siln"/>
          <w:b w:val="0"/>
        </w:rPr>
      </w:pPr>
      <w:r w:rsidRPr="00BC0860">
        <w:rPr>
          <w:rStyle w:val="Siln"/>
          <w:b w:val="0"/>
        </w:rPr>
        <w:t xml:space="preserve">Léčba stojí na kombinaci příznivého horského klimatu, individuálních konzultací, skupinových setkání a podpůrných terapií. Významnou roli hraje také ergoterapie, která pomáhá zklidnit mysl a obnovit soustředění. </w:t>
      </w:r>
      <w:r w:rsidRPr="00BC0860">
        <w:rPr>
          <w:rStyle w:val="Siln"/>
          <w:b w:val="0"/>
          <w:i/>
        </w:rPr>
        <w:t xml:space="preserve">„Tady se léčí hlavně duše. Když se člověk ponoří do práce rukama, vypne hlavu a na chvíli se zastaví. To je pro mnohé zásadní moment,“ </w:t>
      </w:r>
      <w:r>
        <w:rPr>
          <w:rStyle w:val="Siln"/>
          <w:b w:val="0"/>
        </w:rPr>
        <w:t>vysvětlila</w:t>
      </w:r>
      <w:r w:rsidRPr="00BC0860">
        <w:rPr>
          <w:rStyle w:val="Siln"/>
          <w:b w:val="0"/>
        </w:rPr>
        <w:t xml:space="preserve"> </w:t>
      </w:r>
      <w:r>
        <w:rPr>
          <w:rStyle w:val="Siln"/>
          <w:b w:val="0"/>
        </w:rPr>
        <w:t xml:space="preserve">ergoterapeutka Irena </w:t>
      </w:r>
      <w:proofErr w:type="spellStart"/>
      <w:r>
        <w:rPr>
          <w:rStyle w:val="Siln"/>
          <w:b w:val="0"/>
        </w:rPr>
        <w:t>Fryčáková</w:t>
      </w:r>
      <w:proofErr w:type="spellEnd"/>
      <w:r>
        <w:rPr>
          <w:rStyle w:val="Siln"/>
          <w:b w:val="0"/>
        </w:rPr>
        <w:t>.</w:t>
      </w:r>
    </w:p>
    <w:p w:rsidR="00BC0860" w:rsidRPr="00BC0860" w:rsidRDefault="00BC0860" w:rsidP="00BC0860">
      <w:pPr>
        <w:pStyle w:val="Normlnweb"/>
        <w:jc w:val="both"/>
        <w:rPr>
          <w:rStyle w:val="Siln"/>
          <w:b w:val="0"/>
        </w:rPr>
      </w:pPr>
      <w:r w:rsidRPr="00BC0860">
        <w:rPr>
          <w:rStyle w:val="Siln"/>
          <w:b w:val="0"/>
        </w:rPr>
        <w:t xml:space="preserve">Jednou z pacientek je i Kateřina ze středních Čech, která si během pobytu zdobí v ergoterapeutické dílně látkovou tašku květinami. </w:t>
      </w:r>
      <w:r w:rsidRPr="005F3AC2">
        <w:rPr>
          <w:rStyle w:val="Siln"/>
          <w:b w:val="0"/>
          <w:i/>
        </w:rPr>
        <w:t>„Budou to dárky pro blízké. A také připomínka toho, že jsem si tady dovolila zpomalit. Lázeňských míst pro lidi s psychickými obtížemi není mnoho. Jsem ráda, že jsem mohla přijet právě sem – i se svým psem, který mi dává pocit jistoty,“</w:t>
      </w:r>
      <w:r w:rsidR="00C16E95">
        <w:rPr>
          <w:rStyle w:val="Siln"/>
          <w:b w:val="0"/>
        </w:rPr>
        <w:t xml:space="preserve"> řekla</w:t>
      </w:r>
      <w:r>
        <w:rPr>
          <w:rStyle w:val="Siln"/>
          <w:b w:val="0"/>
        </w:rPr>
        <w:t>.</w:t>
      </w:r>
    </w:p>
    <w:p w:rsidR="00BC0860" w:rsidRPr="00BC0860" w:rsidRDefault="00BC0860" w:rsidP="00BC0860">
      <w:pPr>
        <w:pStyle w:val="Normlnweb"/>
        <w:jc w:val="both"/>
        <w:rPr>
          <w:rStyle w:val="Siln"/>
          <w:b w:val="0"/>
        </w:rPr>
      </w:pPr>
      <w:r w:rsidRPr="00BC0860">
        <w:rPr>
          <w:rStyle w:val="Siln"/>
          <w:b w:val="0"/>
        </w:rPr>
        <w:t>Rostoucí zájem o tuto péči vede lázně k dalším krokům. V příštích měsících do týmu nastoupí zkušená psychiatrička, která rozšíří možnosti indivi</w:t>
      </w:r>
      <w:r>
        <w:rPr>
          <w:rStyle w:val="Siln"/>
          <w:b w:val="0"/>
        </w:rPr>
        <w:t>duálních i skupinových terapií.</w:t>
      </w:r>
    </w:p>
    <w:p w:rsidR="00BC0860" w:rsidRPr="00BC0860" w:rsidRDefault="00BC0860" w:rsidP="00BC0860">
      <w:pPr>
        <w:pStyle w:val="Normlnweb"/>
        <w:jc w:val="both"/>
        <w:rPr>
          <w:rStyle w:val="Siln"/>
          <w:b w:val="0"/>
        </w:rPr>
      </w:pPr>
      <w:r w:rsidRPr="005F3AC2">
        <w:rPr>
          <w:rStyle w:val="Siln"/>
          <w:b w:val="0"/>
          <w:i/>
        </w:rPr>
        <w:t>„Vidíme, že potřeba péče o duševní zdraví roste rychleji, než si možná chceme připustit. Nechceme jen sledovat čísla, chceme na ně reagovat. Proto posilujeme náš odborný tým a rozšiřujeme terapeutické možnosti. Chceme lidem nabídnout kvalitní a dostupnou pomoc. Duševní zdraví si zaslouží stejnou pozornost jako to fyzické,“</w:t>
      </w:r>
      <w:r w:rsidRPr="00BC0860">
        <w:rPr>
          <w:rStyle w:val="Siln"/>
          <w:b w:val="0"/>
        </w:rPr>
        <w:t xml:space="preserve">  </w:t>
      </w:r>
      <w:r>
        <w:rPr>
          <w:rStyle w:val="Siln"/>
          <w:b w:val="0"/>
        </w:rPr>
        <w:t>uzavřel ředitel lázní Martin Voženílek.</w:t>
      </w:r>
    </w:p>
    <w:p w:rsidR="000F2831" w:rsidRPr="005F3AC2" w:rsidRDefault="00BC0860" w:rsidP="005F3AC2">
      <w:pPr>
        <w:pStyle w:val="Normlnweb"/>
        <w:rPr>
          <w:rStyle w:val="Siln"/>
          <w:b w:val="0"/>
        </w:rPr>
      </w:pPr>
      <w:r w:rsidRPr="00BC0860">
        <w:rPr>
          <w:rStyle w:val="Siln"/>
          <w:b w:val="0"/>
        </w:rPr>
        <w:t>Podle vedení lázní bude význam péče o psychiku v dalších letech dále narůstat. Karlova Studánka proto počítá s jejím systematickým rozvojem.</w:t>
      </w:r>
      <w:r w:rsidR="005F3AC2">
        <w:rPr>
          <w:rStyle w:val="Siln"/>
          <w:b w:val="0"/>
        </w:rPr>
        <w:br/>
      </w:r>
      <w:r w:rsidR="005B031C">
        <w:br/>
      </w:r>
      <w:r w:rsidR="00231EE7" w:rsidRPr="00231EE7">
        <w:t>Lucie Špačková</w:t>
      </w:r>
      <w:r w:rsidR="005B031C">
        <w:br/>
        <w:t xml:space="preserve">tisková mluvčí </w:t>
      </w:r>
      <w:r w:rsidR="005B031C" w:rsidRPr="00DA717E">
        <w:t xml:space="preserve"> </w:t>
      </w:r>
      <w:r w:rsidR="008A73F9" w:rsidRPr="00DA717E">
        <w:br/>
        <w:t>-----------------</w:t>
      </w:r>
      <w:r w:rsidR="005B031C">
        <w:t>-------------------------------</w:t>
      </w:r>
      <w:r w:rsidR="008A73F9" w:rsidRPr="00DA717E">
        <w:br/>
        <w:t>Horsk</w:t>
      </w:r>
      <w:r w:rsidR="00CF47C6">
        <w:t>é lázně</w:t>
      </w:r>
      <w:r w:rsidR="008A73F9" w:rsidRPr="00DA717E">
        <w:t xml:space="preserve"> Karlova studánka, s. p.</w:t>
      </w:r>
      <w:r w:rsidR="008A73F9" w:rsidRPr="00DA717E">
        <w:br/>
        <w:t>mobil: 605 517 545</w:t>
      </w:r>
      <w:r w:rsidR="008A73F9" w:rsidRPr="00DA717E">
        <w:br/>
        <w:t xml:space="preserve">e-mail: </w:t>
      </w:r>
      <w:hyperlink r:id="rId8" w:history="1">
        <w:r w:rsidR="008A73F9" w:rsidRPr="00DA717E">
          <w:rPr>
            <w:rStyle w:val="Hypertextovodkaz"/>
          </w:rPr>
          <w:t>luci.spackova@email.cz</w:t>
        </w:r>
      </w:hyperlink>
      <w:r w:rsidR="00664D0F" w:rsidRPr="00DA717E">
        <w:rPr>
          <w:rStyle w:val="Hypertextovodkaz"/>
        </w:rPr>
        <w:br/>
      </w:r>
      <w:hyperlink r:id="rId9" w:history="1">
        <w:r w:rsidR="00692B25" w:rsidRPr="00DA717E">
          <w:rPr>
            <w:rStyle w:val="Hypertextovodkaz"/>
          </w:rPr>
          <w:t>www.horskelazne.cz</w:t>
        </w:r>
      </w:hyperlink>
      <w:r w:rsidR="008A73F9" w:rsidRPr="00DA717E">
        <w:rPr>
          <w:rStyle w:val="Siln"/>
          <w:bCs w:val="0"/>
        </w:rPr>
        <w:br/>
      </w:r>
      <w:r w:rsidR="008A73F9" w:rsidRPr="00DA717E">
        <w:t>------------------------------------------------</w:t>
      </w:r>
      <w:r w:rsidR="00664D0F" w:rsidRPr="00DA717E">
        <w:t>-</w:t>
      </w:r>
    </w:p>
    <w:sectPr w:rsidR="000F2831" w:rsidRPr="005F3AC2" w:rsidSect="00614AD6">
      <w:headerReference w:type="even" r:id="rId10"/>
      <w:footerReference w:type="default" r:id="rId11"/>
      <w:headerReference w:type="first" r:id="rId12"/>
      <w:pgSz w:w="11907" w:h="16840"/>
      <w:pgMar w:top="1962" w:right="1134" w:bottom="1417" w:left="851" w:header="510" w:footer="2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A01" w:rsidRDefault="000D4A01">
      <w:r>
        <w:separator/>
      </w:r>
    </w:p>
  </w:endnote>
  <w:endnote w:type="continuationSeparator" w:id="0">
    <w:p w:rsidR="000D4A01" w:rsidRDefault="000D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FC2" w:rsidRDefault="00312FC2" w:rsidP="00245369">
    <w:pPr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A01" w:rsidRDefault="000D4A01">
      <w:r>
        <w:separator/>
      </w:r>
    </w:p>
  </w:footnote>
  <w:footnote w:type="continuationSeparator" w:id="0">
    <w:p w:rsidR="000D4A01" w:rsidRDefault="000D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FC2" w:rsidRDefault="00312FC2"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FC2" w:rsidRDefault="00D84C5E" w:rsidP="00396DB6">
    <w:pPr>
      <w:rPr>
        <w:noProof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2425700</wp:posOffset>
          </wp:positionH>
          <wp:positionV relativeFrom="paragraph">
            <wp:posOffset>-227965</wp:posOffset>
          </wp:positionV>
          <wp:extent cx="1474470" cy="933450"/>
          <wp:effectExtent l="0" t="0" r="0" b="0"/>
          <wp:wrapSquare wrapText="bothSides"/>
          <wp:docPr id="7" name="obrázek 1" descr="C:\Users\bednarj\Documents\loga ks\karlova-stud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ednarj\Documents\loga ks\karlova-studan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FC2">
      <w:rPr>
        <w:noProof/>
      </w:rPr>
      <w:t xml:space="preserve">                      </w:t>
    </w:r>
  </w:p>
  <w:p w:rsidR="00312FC2" w:rsidRDefault="00312FC2" w:rsidP="00396DB6">
    <w:pPr>
      <w:rPr>
        <w:noProof/>
      </w:rPr>
    </w:pPr>
  </w:p>
  <w:p w:rsidR="00312FC2" w:rsidRDefault="00312FC2" w:rsidP="00396DB6">
    <w:pPr>
      <w:rPr>
        <w:noProof/>
      </w:rPr>
    </w:pPr>
  </w:p>
  <w:p w:rsidR="00312FC2" w:rsidRDefault="00312FC2" w:rsidP="00396DB6">
    <w:pPr>
      <w:rPr>
        <w:b/>
      </w:rPr>
    </w:pPr>
  </w:p>
  <w:p w:rsidR="00F24CDA" w:rsidRDefault="00F24CDA" w:rsidP="00396DB6">
    <w:pPr>
      <w:rPr>
        <w:b/>
      </w:rPr>
    </w:pPr>
  </w:p>
  <w:p w:rsidR="00361B83" w:rsidRDefault="00361B83" w:rsidP="00396DB6">
    <w:pPr>
      <w:rPr>
        <w:b/>
      </w:rPr>
    </w:pPr>
  </w:p>
  <w:p w:rsidR="00312FC2" w:rsidRPr="00F24CDA" w:rsidRDefault="00F24CDA" w:rsidP="00F24CDA">
    <w:pPr>
      <w:jc w:val="center"/>
      <w:rPr>
        <w:sz w:val="22"/>
        <w:szCs w:val="22"/>
      </w:rPr>
    </w:pPr>
    <w:r w:rsidRPr="00F24CDA">
      <w:rPr>
        <w:sz w:val="22"/>
        <w:szCs w:val="22"/>
      </w:rPr>
      <w:t>TISKOVÁ ZPRÁVA</w:t>
    </w:r>
  </w:p>
  <w:p w:rsidR="00312FC2" w:rsidRPr="009D69B8" w:rsidRDefault="00312FC2" w:rsidP="009E57B5">
    <w:pPr>
      <w:pBdr>
        <w:bottom w:val="single" w:sz="6" w:space="1" w:color="auto"/>
      </w:pBdr>
      <w:rPr>
        <w:sz w:val="4"/>
        <w:szCs w:val="4"/>
      </w:rPr>
    </w:pPr>
  </w:p>
  <w:p w:rsidR="00312FC2" w:rsidRPr="009D69B8" w:rsidRDefault="00312FC2" w:rsidP="009E57B5">
    <w:pPr>
      <w:rPr>
        <w:sz w:val="4"/>
        <w:szCs w:val="4"/>
      </w:rPr>
    </w:pPr>
  </w:p>
  <w:p w:rsidR="00312FC2" w:rsidRPr="000D320A" w:rsidRDefault="00312FC2">
    <w:pPr>
      <w:pStyle w:val="Zhlav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0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842039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A611E2"/>
    <w:multiLevelType w:val="hybridMultilevel"/>
    <w:tmpl w:val="9558D79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F371B"/>
    <w:multiLevelType w:val="singleLevel"/>
    <w:tmpl w:val="A87C2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7819AA"/>
    <w:multiLevelType w:val="hybridMultilevel"/>
    <w:tmpl w:val="9EB4CB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C03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E06619"/>
    <w:multiLevelType w:val="multilevel"/>
    <w:tmpl w:val="41C2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70C8A"/>
    <w:multiLevelType w:val="hybridMultilevel"/>
    <w:tmpl w:val="AA448C9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513EB"/>
    <w:multiLevelType w:val="hybridMultilevel"/>
    <w:tmpl w:val="C79E8D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25189"/>
    <w:multiLevelType w:val="hybridMultilevel"/>
    <w:tmpl w:val="F7A4F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A1859"/>
    <w:multiLevelType w:val="hybridMultilevel"/>
    <w:tmpl w:val="8F48289E"/>
    <w:lvl w:ilvl="0" w:tplc="4DD2C6D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CE00DE"/>
    <w:multiLevelType w:val="hybridMultilevel"/>
    <w:tmpl w:val="C30086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25621A"/>
    <w:multiLevelType w:val="singleLevel"/>
    <w:tmpl w:val="71ECD34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20EE777D"/>
    <w:multiLevelType w:val="hybridMultilevel"/>
    <w:tmpl w:val="922AC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44355"/>
    <w:multiLevelType w:val="multilevel"/>
    <w:tmpl w:val="8A70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EF3AEE"/>
    <w:multiLevelType w:val="hybridMultilevel"/>
    <w:tmpl w:val="C92ADB10"/>
    <w:lvl w:ilvl="0" w:tplc="985EBF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B0334"/>
    <w:multiLevelType w:val="multilevel"/>
    <w:tmpl w:val="3C70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412E9C"/>
    <w:multiLevelType w:val="multilevel"/>
    <w:tmpl w:val="AC4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4E1DF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D206A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DEA2427"/>
    <w:multiLevelType w:val="hybridMultilevel"/>
    <w:tmpl w:val="A418C22C"/>
    <w:lvl w:ilvl="0" w:tplc="4DD2C6D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FF1685D"/>
    <w:multiLevelType w:val="hybridMultilevel"/>
    <w:tmpl w:val="15FCAA96"/>
    <w:lvl w:ilvl="0" w:tplc="4DD2C6D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5F533CF"/>
    <w:multiLevelType w:val="hybridMultilevel"/>
    <w:tmpl w:val="6E1C88EC"/>
    <w:lvl w:ilvl="0" w:tplc="4DD2C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AD15A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ADF3A9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3FFA257D"/>
    <w:multiLevelType w:val="hybridMultilevel"/>
    <w:tmpl w:val="BD3C43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8873A3"/>
    <w:multiLevelType w:val="multilevel"/>
    <w:tmpl w:val="245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B220B"/>
    <w:multiLevelType w:val="hybridMultilevel"/>
    <w:tmpl w:val="77EAC5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8678B0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4A902E2C"/>
    <w:multiLevelType w:val="hybridMultilevel"/>
    <w:tmpl w:val="EDAA32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FE2ABF"/>
    <w:multiLevelType w:val="hybridMultilevel"/>
    <w:tmpl w:val="201897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94321C"/>
    <w:multiLevelType w:val="hybridMultilevel"/>
    <w:tmpl w:val="B0C4FD2C"/>
    <w:lvl w:ilvl="0" w:tplc="2A369F34">
      <w:start w:val="1"/>
      <w:numFmt w:val="decimal"/>
      <w:lvlText w:val="1.2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F466F9"/>
    <w:multiLevelType w:val="hybridMultilevel"/>
    <w:tmpl w:val="9C142F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161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-8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-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</w:abstractNum>
  <w:abstractNum w:abstractNumId="33" w15:restartNumberingAfterBreak="0">
    <w:nsid w:val="55B076C6"/>
    <w:multiLevelType w:val="hybridMultilevel"/>
    <w:tmpl w:val="9FDAFC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7C7772"/>
    <w:multiLevelType w:val="hybridMultilevel"/>
    <w:tmpl w:val="FA567F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BD1F1D"/>
    <w:multiLevelType w:val="hybridMultilevel"/>
    <w:tmpl w:val="B7247D6C"/>
    <w:lvl w:ilvl="0" w:tplc="0218C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C6E0D"/>
    <w:multiLevelType w:val="hybridMultilevel"/>
    <w:tmpl w:val="7E0614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2D0793"/>
    <w:multiLevelType w:val="multilevel"/>
    <w:tmpl w:val="9B44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0009BE"/>
    <w:multiLevelType w:val="hybridMultilevel"/>
    <w:tmpl w:val="B8703D9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9147F9"/>
    <w:multiLevelType w:val="hybridMultilevel"/>
    <w:tmpl w:val="7206B5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E7728F"/>
    <w:multiLevelType w:val="hybridMultilevel"/>
    <w:tmpl w:val="2C4A7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921D7"/>
    <w:multiLevelType w:val="hybridMultilevel"/>
    <w:tmpl w:val="D39A61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415012"/>
    <w:multiLevelType w:val="hybridMultilevel"/>
    <w:tmpl w:val="EA5430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E3E"/>
    <w:multiLevelType w:val="hybridMultilevel"/>
    <w:tmpl w:val="C792BA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32D91"/>
    <w:multiLevelType w:val="singleLevel"/>
    <w:tmpl w:val="AEA0E1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FD72188"/>
    <w:multiLevelType w:val="singleLevel"/>
    <w:tmpl w:val="0405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9"/>
  </w:num>
  <w:num w:numId="2">
    <w:abstractNumId w:val="44"/>
  </w:num>
  <w:num w:numId="3">
    <w:abstractNumId w:val="24"/>
  </w:num>
  <w:num w:numId="4">
    <w:abstractNumId w:val="0"/>
  </w:num>
  <w:num w:numId="5">
    <w:abstractNumId w:val="28"/>
  </w:num>
  <w:num w:numId="6">
    <w:abstractNumId w:val="23"/>
  </w:num>
  <w:num w:numId="7">
    <w:abstractNumId w:val="3"/>
  </w:num>
  <w:num w:numId="8">
    <w:abstractNumId w:val="12"/>
  </w:num>
  <w:num w:numId="9">
    <w:abstractNumId w:val="45"/>
  </w:num>
  <w:num w:numId="10">
    <w:abstractNumId w:val="1"/>
  </w:num>
  <w:num w:numId="11">
    <w:abstractNumId w:val="5"/>
  </w:num>
  <w:num w:numId="12">
    <w:abstractNumId w:val="18"/>
  </w:num>
  <w:num w:numId="13">
    <w:abstractNumId w:val="34"/>
  </w:num>
  <w:num w:numId="14">
    <w:abstractNumId w:val="11"/>
  </w:num>
  <w:num w:numId="15">
    <w:abstractNumId w:val="39"/>
  </w:num>
  <w:num w:numId="16">
    <w:abstractNumId w:val="4"/>
  </w:num>
  <w:num w:numId="17">
    <w:abstractNumId w:val="36"/>
  </w:num>
  <w:num w:numId="18">
    <w:abstractNumId w:val="27"/>
  </w:num>
  <w:num w:numId="19">
    <w:abstractNumId w:val="30"/>
  </w:num>
  <w:num w:numId="20">
    <w:abstractNumId w:val="38"/>
  </w:num>
  <w:num w:numId="21">
    <w:abstractNumId w:val="2"/>
  </w:num>
  <w:num w:numId="22">
    <w:abstractNumId w:val="35"/>
  </w:num>
  <w:num w:numId="23">
    <w:abstractNumId w:val="7"/>
  </w:num>
  <w:num w:numId="24">
    <w:abstractNumId w:val="32"/>
  </w:num>
  <w:num w:numId="25">
    <w:abstractNumId w:val="40"/>
  </w:num>
  <w:num w:numId="26">
    <w:abstractNumId w:val="9"/>
  </w:num>
  <w:num w:numId="27">
    <w:abstractNumId w:val="13"/>
  </w:num>
  <w:num w:numId="28">
    <w:abstractNumId w:val="33"/>
  </w:num>
  <w:num w:numId="29">
    <w:abstractNumId w:val="31"/>
  </w:num>
  <w:num w:numId="30">
    <w:abstractNumId w:val="25"/>
  </w:num>
  <w:num w:numId="31">
    <w:abstractNumId w:val="41"/>
  </w:num>
  <w:num w:numId="32">
    <w:abstractNumId w:val="8"/>
  </w:num>
  <w:num w:numId="33">
    <w:abstractNumId w:val="10"/>
  </w:num>
  <w:num w:numId="34">
    <w:abstractNumId w:val="21"/>
  </w:num>
  <w:num w:numId="35">
    <w:abstractNumId w:val="20"/>
  </w:num>
  <w:num w:numId="36">
    <w:abstractNumId w:val="42"/>
  </w:num>
  <w:num w:numId="37">
    <w:abstractNumId w:val="22"/>
  </w:num>
  <w:num w:numId="38">
    <w:abstractNumId w:val="29"/>
  </w:num>
  <w:num w:numId="39">
    <w:abstractNumId w:val="15"/>
  </w:num>
  <w:num w:numId="40">
    <w:abstractNumId w:val="16"/>
  </w:num>
  <w:num w:numId="41">
    <w:abstractNumId w:val="14"/>
  </w:num>
  <w:num w:numId="42">
    <w:abstractNumId w:val="37"/>
  </w:num>
  <w:num w:numId="43">
    <w:abstractNumId w:val="17"/>
  </w:num>
  <w:num w:numId="44">
    <w:abstractNumId w:val="26"/>
  </w:num>
  <w:num w:numId="45">
    <w:abstractNumId w:val="4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F1"/>
    <w:rsid w:val="0000319C"/>
    <w:rsid w:val="000051BC"/>
    <w:rsid w:val="00006F8C"/>
    <w:rsid w:val="000128C2"/>
    <w:rsid w:val="0001509C"/>
    <w:rsid w:val="00015D94"/>
    <w:rsid w:val="00021E4A"/>
    <w:rsid w:val="000400E6"/>
    <w:rsid w:val="0004019A"/>
    <w:rsid w:val="00044AB4"/>
    <w:rsid w:val="0004552F"/>
    <w:rsid w:val="000460FF"/>
    <w:rsid w:val="000468AC"/>
    <w:rsid w:val="0005307C"/>
    <w:rsid w:val="00053CCD"/>
    <w:rsid w:val="00054F31"/>
    <w:rsid w:val="000552F1"/>
    <w:rsid w:val="00055821"/>
    <w:rsid w:val="0006215D"/>
    <w:rsid w:val="000647F7"/>
    <w:rsid w:val="00066FA0"/>
    <w:rsid w:val="000703F1"/>
    <w:rsid w:val="00070D82"/>
    <w:rsid w:val="00076B21"/>
    <w:rsid w:val="00080EE3"/>
    <w:rsid w:val="00083554"/>
    <w:rsid w:val="0008553F"/>
    <w:rsid w:val="000873A2"/>
    <w:rsid w:val="00087AC7"/>
    <w:rsid w:val="000923D6"/>
    <w:rsid w:val="0009566C"/>
    <w:rsid w:val="000969D2"/>
    <w:rsid w:val="00096A4D"/>
    <w:rsid w:val="00097044"/>
    <w:rsid w:val="000A003B"/>
    <w:rsid w:val="000A241A"/>
    <w:rsid w:val="000A2E59"/>
    <w:rsid w:val="000A4183"/>
    <w:rsid w:val="000A5F2E"/>
    <w:rsid w:val="000A7C73"/>
    <w:rsid w:val="000B08A1"/>
    <w:rsid w:val="000B37A0"/>
    <w:rsid w:val="000B6968"/>
    <w:rsid w:val="000B6F01"/>
    <w:rsid w:val="000B7134"/>
    <w:rsid w:val="000C02A6"/>
    <w:rsid w:val="000C4F43"/>
    <w:rsid w:val="000C5A54"/>
    <w:rsid w:val="000C625A"/>
    <w:rsid w:val="000C6D45"/>
    <w:rsid w:val="000C7781"/>
    <w:rsid w:val="000D046B"/>
    <w:rsid w:val="000D320A"/>
    <w:rsid w:val="000D4A01"/>
    <w:rsid w:val="000D7E0B"/>
    <w:rsid w:val="000D7ED8"/>
    <w:rsid w:val="000E0779"/>
    <w:rsid w:val="000E52F8"/>
    <w:rsid w:val="000F2831"/>
    <w:rsid w:val="000F7B62"/>
    <w:rsid w:val="000F7DE6"/>
    <w:rsid w:val="00100F1B"/>
    <w:rsid w:val="0010177E"/>
    <w:rsid w:val="00104608"/>
    <w:rsid w:val="00104A91"/>
    <w:rsid w:val="001108D5"/>
    <w:rsid w:val="00111B84"/>
    <w:rsid w:val="00112BE6"/>
    <w:rsid w:val="001138A2"/>
    <w:rsid w:val="00115654"/>
    <w:rsid w:val="00117995"/>
    <w:rsid w:val="001212BA"/>
    <w:rsid w:val="0012184B"/>
    <w:rsid w:val="00121BFB"/>
    <w:rsid w:val="0012270E"/>
    <w:rsid w:val="00122B6E"/>
    <w:rsid w:val="00124FEB"/>
    <w:rsid w:val="00127334"/>
    <w:rsid w:val="00133256"/>
    <w:rsid w:val="00135723"/>
    <w:rsid w:val="00140999"/>
    <w:rsid w:val="00140DDD"/>
    <w:rsid w:val="00147689"/>
    <w:rsid w:val="00152FCA"/>
    <w:rsid w:val="0016170A"/>
    <w:rsid w:val="00163EE6"/>
    <w:rsid w:val="00164CC2"/>
    <w:rsid w:val="00180AD6"/>
    <w:rsid w:val="0018488E"/>
    <w:rsid w:val="00185B78"/>
    <w:rsid w:val="00186589"/>
    <w:rsid w:val="00187EC3"/>
    <w:rsid w:val="00190700"/>
    <w:rsid w:val="00192232"/>
    <w:rsid w:val="001927D2"/>
    <w:rsid w:val="001943C6"/>
    <w:rsid w:val="001A071C"/>
    <w:rsid w:val="001A13DE"/>
    <w:rsid w:val="001A16AF"/>
    <w:rsid w:val="001A2095"/>
    <w:rsid w:val="001A4787"/>
    <w:rsid w:val="001A7CEB"/>
    <w:rsid w:val="001B041B"/>
    <w:rsid w:val="001B0B0B"/>
    <w:rsid w:val="001B239B"/>
    <w:rsid w:val="001B241D"/>
    <w:rsid w:val="001C063E"/>
    <w:rsid w:val="001C6739"/>
    <w:rsid w:val="001D011C"/>
    <w:rsid w:val="001D1F4A"/>
    <w:rsid w:val="001D7239"/>
    <w:rsid w:val="001E3161"/>
    <w:rsid w:val="001E4D67"/>
    <w:rsid w:val="001E54E5"/>
    <w:rsid w:val="001E60E6"/>
    <w:rsid w:val="001E6FAE"/>
    <w:rsid w:val="001F155B"/>
    <w:rsid w:val="001F2165"/>
    <w:rsid w:val="001F7DAC"/>
    <w:rsid w:val="00204122"/>
    <w:rsid w:val="00204FF4"/>
    <w:rsid w:val="00212A1D"/>
    <w:rsid w:val="002176E1"/>
    <w:rsid w:val="0022278F"/>
    <w:rsid w:val="00222CCD"/>
    <w:rsid w:val="002246D0"/>
    <w:rsid w:val="002254D8"/>
    <w:rsid w:val="00231EE7"/>
    <w:rsid w:val="00232306"/>
    <w:rsid w:val="00244AA6"/>
    <w:rsid w:val="00245369"/>
    <w:rsid w:val="0024571C"/>
    <w:rsid w:val="00245C9C"/>
    <w:rsid w:val="00245CA9"/>
    <w:rsid w:val="00246C18"/>
    <w:rsid w:val="00254472"/>
    <w:rsid w:val="00254D97"/>
    <w:rsid w:val="00256038"/>
    <w:rsid w:val="00260FC1"/>
    <w:rsid w:val="00265FEA"/>
    <w:rsid w:val="00266CD1"/>
    <w:rsid w:val="0026771E"/>
    <w:rsid w:val="002678CA"/>
    <w:rsid w:val="00270E8A"/>
    <w:rsid w:val="002710CE"/>
    <w:rsid w:val="00271A40"/>
    <w:rsid w:val="00273DC0"/>
    <w:rsid w:val="00277A19"/>
    <w:rsid w:val="00285CC0"/>
    <w:rsid w:val="002860AD"/>
    <w:rsid w:val="00286FEA"/>
    <w:rsid w:val="002949EA"/>
    <w:rsid w:val="002A5177"/>
    <w:rsid w:val="002A6179"/>
    <w:rsid w:val="002A7602"/>
    <w:rsid w:val="002B0399"/>
    <w:rsid w:val="002B0768"/>
    <w:rsid w:val="002B2F4D"/>
    <w:rsid w:val="002B4082"/>
    <w:rsid w:val="002B516F"/>
    <w:rsid w:val="002C19DD"/>
    <w:rsid w:val="002C37CD"/>
    <w:rsid w:val="002C3E72"/>
    <w:rsid w:val="002C408B"/>
    <w:rsid w:val="002D171A"/>
    <w:rsid w:val="002D2CDD"/>
    <w:rsid w:val="002D3CE4"/>
    <w:rsid w:val="002D731D"/>
    <w:rsid w:val="002E1F8C"/>
    <w:rsid w:val="002E2C78"/>
    <w:rsid w:val="002E539F"/>
    <w:rsid w:val="002E5D11"/>
    <w:rsid w:val="002E6887"/>
    <w:rsid w:val="002E71FE"/>
    <w:rsid w:val="002F1FF0"/>
    <w:rsid w:val="002F4036"/>
    <w:rsid w:val="002F7C8D"/>
    <w:rsid w:val="0030046A"/>
    <w:rsid w:val="00300822"/>
    <w:rsid w:val="0030359E"/>
    <w:rsid w:val="003054AE"/>
    <w:rsid w:val="00306324"/>
    <w:rsid w:val="00306BD7"/>
    <w:rsid w:val="0031287A"/>
    <w:rsid w:val="003128F7"/>
    <w:rsid w:val="00312FC2"/>
    <w:rsid w:val="00315931"/>
    <w:rsid w:val="00315C24"/>
    <w:rsid w:val="0032058C"/>
    <w:rsid w:val="00323445"/>
    <w:rsid w:val="00325664"/>
    <w:rsid w:val="00325714"/>
    <w:rsid w:val="00325BDB"/>
    <w:rsid w:val="0033117C"/>
    <w:rsid w:val="00333151"/>
    <w:rsid w:val="0033376D"/>
    <w:rsid w:val="003341EC"/>
    <w:rsid w:val="00334D63"/>
    <w:rsid w:val="00336464"/>
    <w:rsid w:val="0033697C"/>
    <w:rsid w:val="00336C51"/>
    <w:rsid w:val="00337A0B"/>
    <w:rsid w:val="003422B8"/>
    <w:rsid w:val="003426AE"/>
    <w:rsid w:val="00344534"/>
    <w:rsid w:val="0034454D"/>
    <w:rsid w:val="00346D65"/>
    <w:rsid w:val="00350DCD"/>
    <w:rsid w:val="00351EC7"/>
    <w:rsid w:val="00351F16"/>
    <w:rsid w:val="00351F41"/>
    <w:rsid w:val="0035741D"/>
    <w:rsid w:val="0036135F"/>
    <w:rsid w:val="00361B1A"/>
    <w:rsid w:val="00361B83"/>
    <w:rsid w:val="00362254"/>
    <w:rsid w:val="003631F1"/>
    <w:rsid w:val="0036723E"/>
    <w:rsid w:val="00370577"/>
    <w:rsid w:val="003712F1"/>
    <w:rsid w:val="003723A1"/>
    <w:rsid w:val="00375A42"/>
    <w:rsid w:val="00383DE3"/>
    <w:rsid w:val="00384FD2"/>
    <w:rsid w:val="003860F0"/>
    <w:rsid w:val="003869A3"/>
    <w:rsid w:val="0038715D"/>
    <w:rsid w:val="003922D3"/>
    <w:rsid w:val="00394A76"/>
    <w:rsid w:val="00396975"/>
    <w:rsid w:val="00396DB6"/>
    <w:rsid w:val="00396E4C"/>
    <w:rsid w:val="003A5E59"/>
    <w:rsid w:val="003A6E6D"/>
    <w:rsid w:val="003B3E1A"/>
    <w:rsid w:val="003B4A1A"/>
    <w:rsid w:val="003B5859"/>
    <w:rsid w:val="003B5AD0"/>
    <w:rsid w:val="003B5E2F"/>
    <w:rsid w:val="003B6CEC"/>
    <w:rsid w:val="003B7F9E"/>
    <w:rsid w:val="003C198A"/>
    <w:rsid w:val="003C78CB"/>
    <w:rsid w:val="003D1EFD"/>
    <w:rsid w:val="003D395A"/>
    <w:rsid w:val="003D3C50"/>
    <w:rsid w:val="003D4812"/>
    <w:rsid w:val="003D5195"/>
    <w:rsid w:val="003D6E2B"/>
    <w:rsid w:val="003D7CD9"/>
    <w:rsid w:val="003E0016"/>
    <w:rsid w:val="003E0A1F"/>
    <w:rsid w:val="003E3334"/>
    <w:rsid w:val="003E3D20"/>
    <w:rsid w:val="003E563E"/>
    <w:rsid w:val="003F1376"/>
    <w:rsid w:val="003F1912"/>
    <w:rsid w:val="003F2986"/>
    <w:rsid w:val="003F31C2"/>
    <w:rsid w:val="003F430C"/>
    <w:rsid w:val="003F4794"/>
    <w:rsid w:val="003F49EA"/>
    <w:rsid w:val="00400C82"/>
    <w:rsid w:val="00401344"/>
    <w:rsid w:val="00403C1B"/>
    <w:rsid w:val="004044C5"/>
    <w:rsid w:val="0041095C"/>
    <w:rsid w:val="00410C24"/>
    <w:rsid w:val="00412A69"/>
    <w:rsid w:val="00412DC6"/>
    <w:rsid w:val="00413EF1"/>
    <w:rsid w:val="0041415F"/>
    <w:rsid w:val="00415D53"/>
    <w:rsid w:val="00415F74"/>
    <w:rsid w:val="004236C3"/>
    <w:rsid w:val="004255F5"/>
    <w:rsid w:val="00430E62"/>
    <w:rsid w:val="00433B4C"/>
    <w:rsid w:val="00434723"/>
    <w:rsid w:val="004405A4"/>
    <w:rsid w:val="00443B92"/>
    <w:rsid w:val="0045049C"/>
    <w:rsid w:val="00451069"/>
    <w:rsid w:val="00451F12"/>
    <w:rsid w:val="00453DCC"/>
    <w:rsid w:val="00454904"/>
    <w:rsid w:val="004557A6"/>
    <w:rsid w:val="00463E67"/>
    <w:rsid w:val="004661DB"/>
    <w:rsid w:val="00466628"/>
    <w:rsid w:val="00466657"/>
    <w:rsid w:val="00466E14"/>
    <w:rsid w:val="00473D82"/>
    <w:rsid w:val="00473F62"/>
    <w:rsid w:val="0047444E"/>
    <w:rsid w:val="00474481"/>
    <w:rsid w:val="00477009"/>
    <w:rsid w:val="004830FF"/>
    <w:rsid w:val="004914FD"/>
    <w:rsid w:val="004944CE"/>
    <w:rsid w:val="00496E73"/>
    <w:rsid w:val="004A0E1F"/>
    <w:rsid w:val="004A27D5"/>
    <w:rsid w:val="004A38C8"/>
    <w:rsid w:val="004B089D"/>
    <w:rsid w:val="004B2637"/>
    <w:rsid w:val="004B2AD9"/>
    <w:rsid w:val="004B453E"/>
    <w:rsid w:val="004C0DD6"/>
    <w:rsid w:val="004C110A"/>
    <w:rsid w:val="004C3ADA"/>
    <w:rsid w:val="004C3D83"/>
    <w:rsid w:val="004C5D7B"/>
    <w:rsid w:val="004C6163"/>
    <w:rsid w:val="004C71EB"/>
    <w:rsid w:val="004D1F68"/>
    <w:rsid w:val="004E0430"/>
    <w:rsid w:val="004E0E53"/>
    <w:rsid w:val="004E20F2"/>
    <w:rsid w:val="004E3108"/>
    <w:rsid w:val="004E64BE"/>
    <w:rsid w:val="004F3050"/>
    <w:rsid w:val="004F3B09"/>
    <w:rsid w:val="004F3BD4"/>
    <w:rsid w:val="004F53F3"/>
    <w:rsid w:val="004F78F2"/>
    <w:rsid w:val="005014FB"/>
    <w:rsid w:val="00502B7A"/>
    <w:rsid w:val="00506213"/>
    <w:rsid w:val="00515F31"/>
    <w:rsid w:val="005217AA"/>
    <w:rsid w:val="005244C2"/>
    <w:rsid w:val="00524751"/>
    <w:rsid w:val="00526850"/>
    <w:rsid w:val="00526A62"/>
    <w:rsid w:val="00534B4C"/>
    <w:rsid w:val="00535915"/>
    <w:rsid w:val="005364C4"/>
    <w:rsid w:val="00537720"/>
    <w:rsid w:val="00546930"/>
    <w:rsid w:val="005532E7"/>
    <w:rsid w:val="00554F6B"/>
    <w:rsid w:val="0056559E"/>
    <w:rsid w:val="005733D2"/>
    <w:rsid w:val="00575C40"/>
    <w:rsid w:val="00576101"/>
    <w:rsid w:val="005801BD"/>
    <w:rsid w:val="00581D72"/>
    <w:rsid w:val="00586B85"/>
    <w:rsid w:val="00591B4A"/>
    <w:rsid w:val="00593A2E"/>
    <w:rsid w:val="00594DE8"/>
    <w:rsid w:val="00597202"/>
    <w:rsid w:val="005A566B"/>
    <w:rsid w:val="005B031C"/>
    <w:rsid w:val="005B1AC4"/>
    <w:rsid w:val="005B61BE"/>
    <w:rsid w:val="005B7DBF"/>
    <w:rsid w:val="005C4F0B"/>
    <w:rsid w:val="005C6967"/>
    <w:rsid w:val="005D0920"/>
    <w:rsid w:val="005D4093"/>
    <w:rsid w:val="005D529C"/>
    <w:rsid w:val="005D5A93"/>
    <w:rsid w:val="005D5FD7"/>
    <w:rsid w:val="005E07F0"/>
    <w:rsid w:val="005E0DB6"/>
    <w:rsid w:val="005E1428"/>
    <w:rsid w:val="005E1A34"/>
    <w:rsid w:val="005E1DAD"/>
    <w:rsid w:val="005E4B92"/>
    <w:rsid w:val="005E5788"/>
    <w:rsid w:val="005E5820"/>
    <w:rsid w:val="005F2304"/>
    <w:rsid w:val="005F28CB"/>
    <w:rsid w:val="005F2D86"/>
    <w:rsid w:val="005F385C"/>
    <w:rsid w:val="005F3AC2"/>
    <w:rsid w:val="005F3F91"/>
    <w:rsid w:val="005F51FD"/>
    <w:rsid w:val="005F6766"/>
    <w:rsid w:val="005F76E5"/>
    <w:rsid w:val="00601468"/>
    <w:rsid w:val="00602E0A"/>
    <w:rsid w:val="00604446"/>
    <w:rsid w:val="00605DB0"/>
    <w:rsid w:val="006079E4"/>
    <w:rsid w:val="00611A2D"/>
    <w:rsid w:val="00612132"/>
    <w:rsid w:val="00614AD6"/>
    <w:rsid w:val="0061529A"/>
    <w:rsid w:val="006175E0"/>
    <w:rsid w:val="006242D2"/>
    <w:rsid w:val="00624EBC"/>
    <w:rsid w:val="0062780B"/>
    <w:rsid w:val="00627B38"/>
    <w:rsid w:val="00631A5E"/>
    <w:rsid w:val="00632D24"/>
    <w:rsid w:val="00634AD4"/>
    <w:rsid w:val="00641B36"/>
    <w:rsid w:val="006424EA"/>
    <w:rsid w:val="00646FD2"/>
    <w:rsid w:val="00652185"/>
    <w:rsid w:val="00661689"/>
    <w:rsid w:val="00664D0F"/>
    <w:rsid w:val="00667167"/>
    <w:rsid w:val="00667397"/>
    <w:rsid w:val="00670572"/>
    <w:rsid w:val="00674BD7"/>
    <w:rsid w:val="006768D8"/>
    <w:rsid w:val="00676D1E"/>
    <w:rsid w:val="006770E8"/>
    <w:rsid w:val="00684717"/>
    <w:rsid w:val="006849E8"/>
    <w:rsid w:val="0068767C"/>
    <w:rsid w:val="00690C67"/>
    <w:rsid w:val="00692B25"/>
    <w:rsid w:val="006A07FC"/>
    <w:rsid w:val="006A26CF"/>
    <w:rsid w:val="006A3E5C"/>
    <w:rsid w:val="006A4341"/>
    <w:rsid w:val="006B0522"/>
    <w:rsid w:val="006B3ED7"/>
    <w:rsid w:val="006C4631"/>
    <w:rsid w:val="006C53CB"/>
    <w:rsid w:val="006C6490"/>
    <w:rsid w:val="006C7326"/>
    <w:rsid w:val="006D01D9"/>
    <w:rsid w:val="006D137A"/>
    <w:rsid w:val="006D3E84"/>
    <w:rsid w:val="006D5BB6"/>
    <w:rsid w:val="006E1B0F"/>
    <w:rsid w:val="006E342C"/>
    <w:rsid w:val="006E4E26"/>
    <w:rsid w:val="006F0D3B"/>
    <w:rsid w:val="006F7927"/>
    <w:rsid w:val="006F79AC"/>
    <w:rsid w:val="00703CAA"/>
    <w:rsid w:val="00706B9D"/>
    <w:rsid w:val="00707527"/>
    <w:rsid w:val="007110BE"/>
    <w:rsid w:val="007121AA"/>
    <w:rsid w:val="00714A69"/>
    <w:rsid w:val="007154A8"/>
    <w:rsid w:val="007161A6"/>
    <w:rsid w:val="0072196F"/>
    <w:rsid w:val="007230E1"/>
    <w:rsid w:val="007242F7"/>
    <w:rsid w:val="00724971"/>
    <w:rsid w:val="00725292"/>
    <w:rsid w:val="00730850"/>
    <w:rsid w:val="0073675F"/>
    <w:rsid w:val="00743AF9"/>
    <w:rsid w:val="00744EB5"/>
    <w:rsid w:val="00745148"/>
    <w:rsid w:val="0075646C"/>
    <w:rsid w:val="00756B9C"/>
    <w:rsid w:val="00756F55"/>
    <w:rsid w:val="00757125"/>
    <w:rsid w:val="00757DB7"/>
    <w:rsid w:val="00760210"/>
    <w:rsid w:val="00763CA1"/>
    <w:rsid w:val="00766A33"/>
    <w:rsid w:val="00767EDC"/>
    <w:rsid w:val="00771C05"/>
    <w:rsid w:val="00776168"/>
    <w:rsid w:val="007806EA"/>
    <w:rsid w:val="007817DA"/>
    <w:rsid w:val="00781A17"/>
    <w:rsid w:val="00782C19"/>
    <w:rsid w:val="00783457"/>
    <w:rsid w:val="00786261"/>
    <w:rsid w:val="00786B91"/>
    <w:rsid w:val="0079142B"/>
    <w:rsid w:val="007919E0"/>
    <w:rsid w:val="00795B5D"/>
    <w:rsid w:val="007A0CA7"/>
    <w:rsid w:val="007A1019"/>
    <w:rsid w:val="007A22CE"/>
    <w:rsid w:val="007A48F6"/>
    <w:rsid w:val="007A4A4D"/>
    <w:rsid w:val="007A4C3E"/>
    <w:rsid w:val="007B311E"/>
    <w:rsid w:val="007B45AB"/>
    <w:rsid w:val="007C2851"/>
    <w:rsid w:val="007C6F95"/>
    <w:rsid w:val="007C7603"/>
    <w:rsid w:val="007D0C19"/>
    <w:rsid w:val="007D44E1"/>
    <w:rsid w:val="007D5141"/>
    <w:rsid w:val="007D5860"/>
    <w:rsid w:val="007D78AA"/>
    <w:rsid w:val="007D7FC8"/>
    <w:rsid w:val="007E2A68"/>
    <w:rsid w:val="007E4678"/>
    <w:rsid w:val="007E6A6C"/>
    <w:rsid w:val="007F1B08"/>
    <w:rsid w:val="007F384F"/>
    <w:rsid w:val="007F3BFA"/>
    <w:rsid w:val="007F5F6C"/>
    <w:rsid w:val="00800578"/>
    <w:rsid w:val="0080265C"/>
    <w:rsid w:val="00816C2B"/>
    <w:rsid w:val="00817B3B"/>
    <w:rsid w:val="0082149E"/>
    <w:rsid w:val="00824B53"/>
    <w:rsid w:val="00832B56"/>
    <w:rsid w:val="008423B5"/>
    <w:rsid w:val="008425CD"/>
    <w:rsid w:val="008464AF"/>
    <w:rsid w:val="0084790A"/>
    <w:rsid w:val="008516CA"/>
    <w:rsid w:val="00853FE4"/>
    <w:rsid w:val="0085420F"/>
    <w:rsid w:val="0085436B"/>
    <w:rsid w:val="00857D37"/>
    <w:rsid w:val="00861F3A"/>
    <w:rsid w:val="008646D8"/>
    <w:rsid w:val="008653D2"/>
    <w:rsid w:val="0086684C"/>
    <w:rsid w:val="00866F88"/>
    <w:rsid w:val="00867A8D"/>
    <w:rsid w:val="0087254C"/>
    <w:rsid w:val="0088165B"/>
    <w:rsid w:val="0089055E"/>
    <w:rsid w:val="0089197F"/>
    <w:rsid w:val="008A1ED5"/>
    <w:rsid w:val="008A36D5"/>
    <w:rsid w:val="008A444B"/>
    <w:rsid w:val="008A5021"/>
    <w:rsid w:val="008A5F0B"/>
    <w:rsid w:val="008A73F9"/>
    <w:rsid w:val="008B0563"/>
    <w:rsid w:val="008B1492"/>
    <w:rsid w:val="008B379A"/>
    <w:rsid w:val="008B58B5"/>
    <w:rsid w:val="008C0CF2"/>
    <w:rsid w:val="008C1134"/>
    <w:rsid w:val="008C4AED"/>
    <w:rsid w:val="008D5D4E"/>
    <w:rsid w:val="008E2CA2"/>
    <w:rsid w:val="008F1E5D"/>
    <w:rsid w:val="008F3D45"/>
    <w:rsid w:val="008F5802"/>
    <w:rsid w:val="009004D3"/>
    <w:rsid w:val="00901762"/>
    <w:rsid w:val="00905208"/>
    <w:rsid w:val="009076FE"/>
    <w:rsid w:val="00913244"/>
    <w:rsid w:val="00921451"/>
    <w:rsid w:val="0092511D"/>
    <w:rsid w:val="00925A67"/>
    <w:rsid w:val="009322F1"/>
    <w:rsid w:val="00933D38"/>
    <w:rsid w:val="00934272"/>
    <w:rsid w:val="00934B48"/>
    <w:rsid w:val="00940E81"/>
    <w:rsid w:val="00941173"/>
    <w:rsid w:val="009443EA"/>
    <w:rsid w:val="009536A3"/>
    <w:rsid w:val="00954B47"/>
    <w:rsid w:val="009561AC"/>
    <w:rsid w:val="009564BC"/>
    <w:rsid w:val="00960743"/>
    <w:rsid w:val="009617F7"/>
    <w:rsid w:val="009667B3"/>
    <w:rsid w:val="00970F52"/>
    <w:rsid w:val="0097256B"/>
    <w:rsid w:val="009761F3"/>
    <w:rsid w:val="00980E1F"/>
    <w:rsid w:val="009831BD"/>
    <w:rsid w:val="0098370C"/>
    <w:rsid w:val="00983948"/>
    <w:rsid w:val="009873AD"/>
    <w:rsid w:val="009943BF"/>
    <w:rsid w:val="00995323"/>
    <w:rsid w:val="00996E9F"/>
    <w:rsid w:val="0099729C"/>
    <w:rsid w:val="009A00F8"/>
    <w:rsid w:val="009A0545"/>
    <w:rsid w:val="009A1F1E"/>
    <w:rsid w:val="009A5048"/>
    <w:rsid w:val="009A55D6"/>
    <w:rsid w:val="009A6AF9"/>
    <w:rsid w:val="009A7292"/>
    <w:rsid w:val="009B1701"/>
    <w:rsid w:val="009B673E"/>
    <w:rsid w:val="009C08C4"/>
    <w:rsid w:val="009C0AD6"/>
    <w:rsid w:val="009C1CCA"/>
    <w:rsid w:val="009C55CA"/>
    <w:rsid w:val="009D1B52"/>
    <w:rsid w:val="009D22F8"/>
    <w:rsid w:val="009D53E2"/>
    <w:rsid w:val="009D69B8"/>
    <w:rsid w:val="009E0B2F"/>
    <w:rsid w:val="009E57B5"/>
    <w:rsid w:val="009E6300"/>
    <w:rsid w:val="009F1896"/>
    <w:rsid w:val="009F7953"/>
    <w:rsid w:val="009F7D2E"/>
    <w:rsid w:val="00A00ABD"/>
    <w:rsid w:val="00A05FE4"/>
    <w:rsid w:val="00A06FDB"/>
    <w:rsid w:val="00A072CE"/>
    <w:rsid w:val="00A10037"/>
    <w:rsid w:val="00A113BD"/>
    <w:rsid w:val="00A118CE"/>
    <w:rsid w:val="00A1277B"/>
    <w:rsid w:val="00A13C67"/>
    <w:rsid w:val="00A1491D"/>
    <w:rsid w:val="00A154BD"/>
    <w:rsid w:val="00A174B3"/>
    <w:rsid w:val="00A1774C"/>
    <w:rsid w:val="00A34DB7"/>
    <w:rsid w:val="00A3513E"/>
    <w:rsid w:val="00A40856"/>
    <w:rsid w:val="00A45364"/>
    <w:rsid w:val="00A5054F"/>
    <w:rsid w:val="00A50B55"/>
    <w:rsid w:val="00A536BC"/>
    <w:rsid w:val="00A663B3"/>
    <w:rsid w:val="00A66D18"/>
    <w:rsid w:val="00A7247A"/>
    <w:rsid w:val="00A729F2"/>
    <w:rsid w:val="00A739F0"/>
    <w:rsid w:val="00A745A6"/>
    <w:rsid w:val="00A8230A"/>
    <w:rsid w:val="00A91395"/>
    <w:rsid w:val="00A93D67"/>
    <w:rsid w:val="00A93F02"/>
    <w:rsid w:val="00AB08A2"/>
    <w:rsid w:val="00AB30C4"/>
    <w:rsid w:val="00AC26D4"/>
    <w:rsid w:val="00AC2BD9"/>
    <w:rsid w:val="00AC2DB1"/>
    <w:rsid w:val="00AC3F15"/>
    <w:rsid w:val="00AC45C3"/>
    <w:rsid w:val="00AD44DF"/>
    <w:rsid w:val="00AE176E"/>
    <w:rsid w:val="00AE2DAA"/>
    <w:rsid w:val="00AE356C"/>
    <w:rsid w:val="00AF12FB"/>
    <w:rsid w:val="00AF18D7"/>
    <w:rsid w:val="00AF3A4D"/>
    <w:rsid w:val="00AF4EBE"/>
    <w:rsid w:val="00B00AEE"/>
    <w:rsid w:val="00B01D4E"/>
    <w:rsid w:val="00B02F39"/>
    <w:rsid w:val="00B03872"/>
    <w:rsid w:val="00B03978"/>
    <w:rsid w:val="00B06DBF"/>
    <w:rsid w:val="00B079BD"/>
    <w:rsid w:val="00B1603E"/>
    <w:rsid w:val="00B2124D"/>
    <w:rsid w:val="00B2174C"/>
    <w:rsid w:val="00B22F72"/>
    <w:rsid w:val="00B302B6"/>
    <w:rsid w:val="00B32607"/>
    <w:rsid w:val="00B4329B"/>
    <w:rsid w:val="00B53698"/>
    <w:rsid w:val="00B537DB"/>
    <w:rsid w:val="00B54557"/>
    <w:rsid w:val="00B5460A"/>
    <w:rsid w:val="00B6048F"/>
    <w:rsid w:val="00B6159B"/>
    <w:rsid w:val="00B65967"/>
    <w:rsid w:val="00B71F09"/>
    <w:rsid w:val="00B74242"/>
    <w:rsid w:val="00B7667E"/>
    <w:rsid w:val="00B76C33"/>
    <w:rsid w:val="00B80C9A"/>
    <w:rsid w:val="00B847D6"/>
    <w:rsid w:val="00B84E7B"/>
    <w:rsid w:val="00B8759F"/>
    <w:rsid w:val="00B9085A"/>
    <w:rsid w:val="00B90C2E"/>
    <w:rsid w:val="00B91D35"/>
    <w:rsid w:val="00B965F2"/>
    <w:rsid w:val="00B971CD"/>
    <w:rsid w:val="00BA3789"/>
    <w:rsid w:val="00BA7339"/>
    <w:rsid w:val="00BB0101"/>
    <w:rsid w:val="00BB2CEA"/>
    <w:rsid w:val="00BB4FA1"/>
    <w:rsid w:val="00BB5492"/>
    <w:rsid w:val="00BB7524"/>
    <w:rsid w:val="00BC0860"/>
    <w:rsid w:val="00BC0B44"/>
    <w:rsid w:val="00BC0D46"/>
    <w:rsid w:val="00BC52D1"/>
    <w:rsid w:val="00BC569A"/>
    <w:rsid w:val="00BD1556"/>
    <w:rsid w:val="00BD796E"/>
    <w:rsid w:val="00BE0239"/>
    <w:rsid w:val="00BE22E5"/>
    <w:rsid w:val="00BE468E"/>
    <w:rsid w:val="00BE49D1"/>
    <w:rsid w:val="00BE5087"/>
    <w:rsid w:val="00BF46E9"/>
    <w:rsid w:val="00C01C1F"/>
    <w:rsid w:val="00C01F24"/>
    <w:rsid w:val="00C06D57"/>
    <w:rsid w:val="00C10149"/>
    <w:rsid w:val="00C13AA2"/>
    <w:rsid w:val="00C14181"/>
    <w:rsid w:val="00C14ECD"/>
    <w:rsid w:val="00C1573B"/>
    <w:rsid w:val="00C1597A"/>
    <w:rsid w:val="00C165BD"/>
    <w:rsid w:val="00C1660E"/>
    <w:rsid w:val="00C16E95"/>
    <w:rsid w:val="00C21EB5"/>
    <w:rsid w:val="00C22105"/>
    <w:rsid w:val="00C268C5"/>
    <w:rsid w:val="00C30FD3"/>
    <w:rsid w:val="00C34E3B"/>
    <w:rsid w:val="00C41312"/>
    <w:rsid w:val="00C466DB"/>
    <w:rsid w:val="00C53531"/>
    <w:rsid w:val="00C555C8"/>
    <w:rsid w:val="00C57BF9"/>
    <w:rsid w:val="00C60499"/>
    <w:rsid w:val="00C607CC"/>
    <w:rsid w:val="00C60C94"/>
    <w:rsid w:val="00C61DEE"/>
    <w:rsid w:val="00C71206"/>
    <w:rsid w:val="00C73BC3"/>
    <w:rsid w:val="00C80B63"/>
    <w:rsid w:val="00C82259"/>
    <w:rsid w:val="00C973C9"/>
    <w:rsid w:val="00CA2B2C"/>
    <w:rsid w:val="00CB05C5"/>
    <w:rsid w:val="00CB20C1"/>
    <w:rsid w:val="00CB2309"/>
    <w:rsid w:val="00CC16BA"/>
    <w:rsid w:val="00CD1A7F"/>
    <w:rsid w:val="00CD51CB"/>
    <w:rsid w:val="00CD6131"/>
    <w:rsid w:val="00CD6938"/>
    <w:rsid w:val="00CD7912"/>
    <w:rsid w:val="00CD796E"/>
    <w:rsid w:val="00CE01D2"/>
    <w:rsid w:val="00CE1A86"/>
    <w:rsid w:val="00CE410A"/>
    <w:rsid w:val="00CF0D05"/>
    <w:rsid w:val="00CF1B39"/>
    <w:rsid w:val="00CF244C"/>
    <w:rsid w:val="00CF47C6"/>
    <w:rsid w:val="00D01E19"/>
    <w:rsid w:val="00D0497D"/>
    <w:rsid w:val="00D04D7F"/>
    <w:rsid w:val="00D10980"/>
    <w:rsid w:val="00D15CEF"/>
    <w:rsid w:val="00D1639E"/>
    <w:rsid w:val="00D1647F"/>
    <w:rsid w:val="00D233E8"/>
    <w:rsid w:val="00D236E8"/>
    <w:rsid w:val="00D25DF1"/>
    <w:rsid w:val="00D262B0"/>
    <w:rsid w:val="00D27007"/>
    <w:rsid w:val="00D310EF"/>
    <w:rsid w:val="00D32087"/>
    <w:rsid w:val="00D32AEB"/>
    <w:rsid w:val="00D33520"/>
    <w:rsid w:val="00D344EB"/>
    <w:rsid w:val="00D35B42"/>
    <w:rsid w:val="00D402CA"/>
    <w:rsid w:val="00D463D3"/>
    <w:rsid w:val="00D5248D"/>
    <w:rsid w:val="00D57ECE"/>
    <w:rsid w:val="00D63F50"/>
    <w:rsid w:val="00D66130"/>
    <w:rsid w:val="00D67B00"/>
    <w:rsid w:val="00D71CD6"/>
    <w:rsid w:val="00D74C9A"/>
    <w:rsid w:val="00D83146"/>
    <w:rsid w:val="00D84C5E"/>
    <w:rsid w:val="00D90452"/>
    <w:rsid w:val="00D9344E"/>
    <w:rsid w:val="00D94683"/>
    <w:rsid w:val="00D94D40"/>
    <w:rsid w:val="00D95364"/>
    <w:rsid w:val="00D96FB1"/>
    <w:rsid w:val="00DA0A85"/>
    <w:rsid w:val="00DA6F97"/>
    <w:rsid w:val="00DA717E"/>
    <w:rsid w:val="00DA7D2D"/>
    <w:rsid w:val="00DA7E55"/>
    <w:rsid w:val="00DB0CD3"/>
    <w:rsid w:val="00DB6451"/>
    <w:rsid w:val="00DC0465"/>
    <w:rsid w:val="00DC5505"/>
    <w:rsid w:val="00DD3E64"/>
    <w:rsid w:val="00DD4ACC"/>
    <w:rsid w:val="00DD5EC2"/>
    <w:rsid w:val="00DD783C"/>
    <w:rsid w:val="00DE2145"/>
    <w:rsid w:val="00DE45FA"/>
    <w:rsid w:val="00DE550D"/>
    <w:rsid w:val="00DE65C3"/>
    <w:rsid w:val="00DF1229"/>
    <w:rsid w:val="00DF4031"/>
    <w:rsid w:val="00DF755F"/>
    <w:rsid w:val="00E01428"/>
    <w:rsid w:val="00E1034F"/>
    <w:rsid w:val="00E1079C"/>
    <w:rsid w:val="00E10D3F"/>
    <w:rsid w:val="00E126DC"/>
    <w:rsid w:val="00E131BF"/>
    <w:rsid w:val="00E15B91"/>
    <w:rsid w:val="00E16E30"/>
    <w:rsid w:val="00E203AC"/>
    <w:rsid w:val="00E223CA"/>
    <w:rsid w:val="00E25046"/>
    <w:rsid w:val="00E255EF"/>
    <w:rsid w:val="00E30AB4"/>
    <w:rsid w:val="00E37C11"/>
    <w:rsid w:val="00E40D7B"/>
    <w:rsid w:val="00E411FC"/>
    <w:rsid w:val="00E42434"/>
    <w:rsid w:val="00E455D9"/>
    <w:rsid w:val="00E4579A"/>
    <w:rsid w:val="00E45CA8"/>
    <w:rsid w:val="00E46603"/>
    <w:rsid w:val="00E477E7"/>
    <w:rsid w:val="00E50B58"/>
    <w:rsid w:val="00E51EE5"/>
    <w:rsid w:val="00E52B46"/>
    <w:rsid w:val="00E56B0D"/>
    <w:rsid w:val="00E63654"/>
    <w:rsid w:val="00E63D76"/>
    <w:rsid w:val="00E66745"/>
    <w:rsid w:val="00E667BE"/>
    <w:rsid w:val="00E7029C"/>
    <w:rsid w:val="00E7084C"/>
    <w:rsid w:val="00E7311C"/>
    <w:rsid w:val="00E73973"/>
    <w:rsid w:val="00E743CA"/>
    <w:rsid w:val="00E76C66"/>
    <w:rsid w:val="00E82086"/>
    <w:rsid w:val="00E85794"/>
    <w:rsid w:val="00E85B9D"/>
    <w:rsid w:val="00E87994"/>
    <w:rsid w:val="00E9361A"/>
    <w:rsid w:val="00E96187"/>
    <w:rsid w:val="00E97A13"/>
    <w:rsid w:val="00E97EB5"/>
    <w:rsid w:val="00EA3D0F"/>
    <w:rsid w:val="00EA7CE6"/>
    <w:rsid w:val="00EA7F25"/>
    <w:rsid w:val="00EB0167"/>
    <w:rsid w:val="00EB214E"/>
    <w:rsid w:val="00EC141A"/>
    <w:rsid w:val="00EC2D4A"/>
    <w:rsid w:val="00EC6A59"/>
    <w:rsid w:val="00EC6AAA"/>
    <w:rsid w:val="00ED1217"/>
    <w:rsid w:val="00ED2B13"/>
    <w:rsid w:val="00ED3507"/>
    <w:rsid w:val="00ED6D8E"/>
    <w:rsid w:val="00EE0480"/>
    <w:rsid w:val="00EE24FF"/>
    <w:rsid w:val="00EE2BC7"/>
    <w:rsid w:val="00EF17EC"/>
    <w:rsid w:val="00EF191F"/>
    <w:rsid w:val="00EF3399"/>
    <w:rsid w:val="00EF656D"/>
    <w:rsid w:val="00F00B1C"/>
    <w:rsid w:val="00F031F8"/>
    <w:rsid w:val="00F04845"/>
    <w:rsid w:val="00F05F49"/>
    <w:rsid w:val="00F060E6"/>
    <w:rsid w:val="00F07542"/>
    <w:rsid w:val="00F103D3"/>
    <w:rsid w:val="00F10B3C"/>
    <w:rsid w:val="00F1500B"/>
    <w:rsid w:val="00F1631C"/>
    <w:rsid w:val="00F20D7B"/>
    <w:rsid w:val="00F2380E"/>
    <w:rsid w:val="00F24CDA"/>
    <w:rsid w:val="00F25FEB"/>
    <w:rsid w:val="00F27131"/>
    <w:rsid w:val="00F326C8"/>
    <w:rsid w:val="00F33175"/>
    <w:rsid w:val="00F37152"/>
    <w:rsid w:val="00F37581"/>
    <w:rsid w:val="00F40542"/>
    <w:rsid w:val="00F4286D"/>
    <w:rsid w:val="00F444B2"/>
    <w:rsid w:val="00F452A3"/>
    <w:rsid w:val="00F508EE"/>
    <w:rsid w:val="00F550D6"/>
    <w:rsid w:val="00F55DD2"/>
    <w:rsid w:val="00F609BF"/>
    <w:rsid w:val="00F6605D"/>
    <w:rsid w:val="00F66A8E"/>
    <w:rsid w:val="00F7552C"/>
    <w:rsid w:val="00F8614F"/>
    <w:rsid w:val="00F90540"/>
    <w:rsid w:val="00F90CE3"/>
    <w:rsid w:val="00F9509D"/>
    <w:rsid w:val="00F95FF1"/>
    <w:rsid w:val="00FA0B72"/>
    <w:rsid w:val="00FA0D73"/>
    <w:rsid w:val="00FA1102"/>
    <w:rsid w:val="00FA163C"/>
    <w:rsid w:val="00FA32E5"/>
    <w:rsid w:val="00FA48F7"/>
    <w:rsid w:val="00FB61B4"/>
    <w:rsid w:val="00FC2903"/>
    <w:rsid w:val="00FC2D93"/>
    <w:rsid w:val="00FC6CB9"/>
    <w:rsid w:val="00FD05FA"/>
    <w:rsid w:val="00FD27DF"/>
    <w:rsid w:val="00FE1256"/>
    <w:rsid w:val="00FE4335"/>
    <w:rsid w:val="00FE561E"/>
    <w:rsid w:val="00FE6836"/>
    <w:rsid w:val="00FE6C12"/>
    <w:rsid w:val="00FF0FFF"/>
    <w:rsid w:val="00FF2E5C"/>
    <w:rsid w:val="00FF3B51"/>
    <w:rsid w:val="00FF604D"/>
    <w:rsid w:val="00FF6EC2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24D62C3E-B641-487D-BB6C-C5FBC11B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i/>
      <w:sz w:val="3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01C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01C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sz w:val="24"/>
    </w:rPr>
  </w:style>
  <w:style w:type="paragraph" w:styleId="Textbubliny">
    <w:name w:val="Balloon Text"/>
    <w:basedOn w:val="Normln"/>
    <w:semiHidden/>
    <w:rsid w:val="00DE65C3"/>
    <w:rPr>
      <w:rFonts w:ascii="Tahoma" w:hAnsi="Tahoma" w:cs="Tahoma"/>
      <w:sz w:val="16"/>
      <w:szCs w:val="16"/>
    </w:rPr>
  </w:style>
  <w:style w:type="character" w:styleId="Hypertextovodkaz">
    <w:name w:val="Hyperlink"/>
    <w:rsid w:val="002678CA"/>
    <w:rPr>
      <w:color w:val="0000FF"/>
      <w:u w:val="single"/>
    </w:rPr>
  </w:style>
  <w:style w:type="character" w:customStyle="1" w:styleId="Siln1">
    <w:name w:val="Silné1"/>
    <w:rsid w:val="005A566B"/>
    <w:rPr>
      <w:b/>
    </w:rPr>
  </w:style>
  <w:style w:type="paragraph" w:styleId="Odstavecseseznamem">
    <w:name w:val="List Paragraph"/>
    <w:basedOn w:val="Normln"/>
    <w:uiPriority w:val="34"/>
    <w:qFormat/>
    <w:rsid w:val="001C063E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0B7134"/>
  </w:style>
  <w:style w:type="character" w:customStyle="1" w:styleId="ZhlavChar">
    <w:name w:val="Záhlaví Char"/>
    <w:basedOn w:val="Standardnpsmoodstavce"/>
    <w:link w:val="Zhlav"/>
    <w:uiPriority w:val="99"/>
    <w:rsid w:val="004C3ADA"/>
  </w:style>
  <w:style w:type="paragraph" w:styleId="Zkladntext3">
    <w:name w:val="Body Text 3"/>
    <w:basedOn w:val="Normln"/>
    <w:link w:val="Zkladntext3Char"/>
    <w:rsid w:val="007D586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D5860"/>
    <w:rPr>
      <w:sz w:val="16"/>
      <w:szCs w:val="16"/>
    </w:rPr>
  </w:style>
  <w:style w:type="paragraph" w:styleId="Zkladntext">
    <w:name w:val="Body Text"/>
    <w:basedOn w:val="Normln"/>
    <w:link w:val="ZkladntextChar"/>
    <w:rsid w:val="009D53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53E2"/>
  </w:style>
  <w:style w:type="paragraph" w:styleId="Prosttext">
    <w:name w:val="Plain Text"/>
    <w:basedOn w:val="Normln"/>
    <w:link w:val="ProsttextChar"/>
    <w:uiPriority w:val="99"/>
    <w:unhideWhenUsed/>
    <w:rsid w:val="00E126DC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126DC"/>
    <w:rPr>
      <w:rFonts w:ascii="Consolas" w:eastAsia="Calibri" w:hAnsi="Consolas" w:cs="Times New Roman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9F1896"/>
    <w:pPr>
      <w:spacing w:after="240"/>
    </w:pPr>
    <w:rPr>
      <w:sz w:val="24"/>
      <w:szCs w:val="24"/>
    </w:rPr>
  </w:style>
  <w:style w:type="character" w:styleId="Siln">
    <w:name w:val="Strong"/>
    <w:uiPriority w:val="22"/>
    <w:qFormat/>
    <w:rsid w:val="00BE49D1"/>
    <w:rPr>
      <w:b/>
      <w:bCs/>
    </w:rPr>
  </w:style>
  <w:style w:type="paragraph" w:customStyle="1" w:styleId="Default">
    <w:name w:val="Default"/>
    <w:rsid w:val="00E40D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66E14"/>
    <w:rPr>
      <w:i/>
      <w:iCs/>
    </w:rPr>
  </w:style>
  <w:style w:type="paragraph" w:styleId="Nzev">
    <w:name w:val="Title"/>
    <w:basedOn w:val="Normln"/>
    <w:next w:val="Normln"/>
    <w:link w:val="NzevChar"/>
    <w:qFormat/>
    <w:rsid w:val="00C01C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C0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Standardnpsmoodstavce"/>
    <w:link w:val="Nadpis5"/>
    <w:semiHidden/>
    <w:rsid w:val="00C01C1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semiHidden/>
    <w:rsid w:val="00C01C1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whitespace-normal">
    <w:name w:val="whitespace-normal"/>
    <w:basedOn w:val="Standardnpsmoodstavce"/>
    <w:rsid w:val="005D4093"/>
  </w:style>
  <w:style w:type="paragraph" w:customStyle="1" w:styleId="isselectedend">
    <w:name w:val="isselectedend"/>
    <w:basedOn w:val="Normln"/>
    <w:rsid w:val="000F28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5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5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20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612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933">
                  <w:marLeft w:val="10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6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4DBBE"/>
                                        <w:left w:val="single" w:sz="2" w:space="0" w:color="E4DBBE"/>
                                        <w:bottom w:val="single" w:sz="2" w:space="0" w:color="E4DBBE"/>
                                        <w:right w:val="single" w:sz="2" w:space="0" w:color="E4DBBE"/>
                                      </w:divBdr>
                                      <w:divsChild>
                                        <w:div w:id="1678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63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.spackova@emai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rskelazne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ditel\Data%20aplikac&#237;\Microsoft\&#352;ablony\&#353;ablona%202005%20barev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5206A-6E83-4968-8912-F05B92CC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2005 barev1</Template>
  <TotalTime>1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LÉČEBNÉ			            K A R L O V A   S T U D Á N K A</vt:lpstr>
    </vt:vector>
  </TitlesOfParts>
  <Company>SLL  Karlova Studánka  s.p.</Company>
  <LinksUpToDate>false</LinksUpToDate>
  <CharactersWithSpaces>2887</CharactersWithSpaces>
  <SharedDoc>false</SharedDoc>
  <HLinks>
    <vt:vector size="12" baseType="variant">
      <vt:variant>
        <vt:i4>7209047</vt:i4>
      </vt:variant>
      <vt:variant>
        <vt:i4>9</vt:i4>
      </vt:variant>
      <vt:variant>
        <vt:i4>0</vt:i4>
      </vt:variant>
      <vt:variant>
        <vt:i4>5</vt:i4>
      </vt:variant>
      <vt:variant>
        <vt:lpwstr>mailto:podatelna@horskelazne.cz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mailto:podatelna@horskelazne.cz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LÉČEBNÉ			            K A R L O V A   S T U D Á N K A</dc:title>
  <dc:subject>Tisková zpráva</dc:subject>
  <dc:creator>Lucie Špačková</dc:creator>
  <cp:keywords/>
  <cp:lastModifiedBy>Ing. Alice Müllerova</cp:lastModifiedBy>
  <cp:revision>2</cp:revision>
  <cp:lastPrinted>2018-08-07T09:43:00Z</cp:lastPrinted>
  <dcterms:created xsi:type="dcterms:W3CDTF">2026-03-04T11:51:00Z</dcterms:created>
  <dcterms:modified xsi:type="dcterms:W3CDTF">2026-03-04T11:51:00Z</dcterms:modified>
</cp:coreProperties>
</file>